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369C26EB" w:rsidR="00E47846" w:rsidRDefault="00AE7C3A" w:rsidP="00B96935">
      <w:pPr>
        <w:pStyle w:val="Title"/>
        <w:pBdr>
          <w:top w:val="single" w:sz="4" w:space="1" w:color="auto"/>
          <w:bottom w:val="single" w:sz="4" w:space="1" w:color="auto"/>
        </w:pBdr>
      </w:pPr>
      <w:r>
        <w:t xml:space="preserve">Notice to Competitors </w:t>
      </w:r>
      <w:r w:rsidR="001326D8">
        <w:t>– #</w:t>
      </w:r>
      <w:r w:rsidR="00AE5CE9">
        <w:t>3</w:t>
      </w:r>
    </w:p>
    <w:p w14:paraId="1FBA75D4" w14:textId="1978F1FA" w:rsidR="00F56C65" w:rsidRDefault="006D759C" w:rsidP="00F56C65">
      <w:pPr>
        <w:pStyle w:val="Heading1"/>
      </w:pPr>
      <w:r>
        <w:t xml:space="preserve">End of Racing </w:t>
      </w:r>
      <w:r w:rsidR="00AE5CE9">
        <w:t>Sunday</w:t>
      </w:r>
    </w:p>
    <w:p w14:paraId="172AC653" w14:textId="77385489" w:rsidR="002C4F5F" w:rsidRDefault="006D759C" w:rsidP="00F56C65">
      <w:r>
        <w:t xml:space="preserve">There will be no more racing on </w:t>
      </w:r>
      <w:r w:rsidR="00AE5CE9">
        <w:t>Sunday 8</w:t>
      </w:r>
      <w:r w:rsidR="00AE5CE9" w:rsidRPr="00AE5CE9">
        <w:rPr>
          <w:vertAlign w:val="superscript"/>
        </w:rPr>
        <w:t>th</w:t>
      </w:r>
      <w:r w:rsidR="00AE5CE9">
        <w:t xml:space="preserve"> </w:t>
      </w:r>
      <w:r>
        <w:t xml:space="preserve">February after: </w:t>
      </w:r>
      <w:r w:rsidRPr="006D759C">
        <w:rPr>
          <w:b/>
          <w:bCs/>
        </w:rPr>
        <w:t xml:space="preserve">Race </w:t>
      </w:r>
      <w:r w:rsidR="0050148E">
        <w:rPr>
          <w:b/>
          <w:bCs/>
        </w:rPr>
        <w:t>1</w:t>
      </w:r>
      <w:r w:rsidR="009040EA">
        <w:rPr>
          <w:b/>
          <w:bCs/>
        </w:rPr>
        <w:t>2</w:t>
      </w:r>
      <w:r w:rsidR="00A63F44">
        <w:rPr>
          <w:b/>
          <w:bCs/>
        </w:rPr>
        <w:t>7</w:t>
      </w:r>
      <w:r w:rsidR="002C4F5F">
        <w:t>.</w:t>
      </w:r>
    </w:p>
    <w:p w14:paraId="6CBD8746" w14:textId="77777777" w:rsidR="003477B7" w:rsidRDefault="003477B7" w:rsidP="00F56C65">
      <w:pPr>
        <w:rPr>
          <w:rFonts w:eastAsiaTheme="minorHAnsi"/>
        </w:rPr>
      </w:pPr>
    </w:p>
    <w:p w14:paraId="52A6AE9A" w14:textId="77777777" w:rsidR="006D759C" w:rsidRDefault="006D759C" w:rsidP="00F56C65">
      <w:pPr>
        <w:rPr>
          <w:rFonts w:eastAsiaTheme="minorHAnsi"/>
        </w:rPr>
      </w:pPr>
    </w:p>
    <w:p w14:paraId="103F38C4" w14:textId="77777777" w:rsidR="006D759C" w:rsidRDefault="006D759C" w:rsidP="00F56C65">
      <w:pPr>
        <w:rPr>
          <w:rFonts w:eastAsiaTheme="minorHAnsi"/>
        </w:rPr>
      </w:pPr>
    </w:p>
    <w:p w14:paraId="4576D70D" w14:textId="16D12F4A" w:rsidR="003477B7" w:rsidRPr="003477B7" w:rsidRDefault="00076C6F" w:rsidP="00F56C65">
      <w:pPr>
        <w:rPr>
          <w:rFonts w:eastAsiaTheme="minorHAnsi"/>
        </w:rPr>
      </w:pPr>
      <w:r>
        <w:rPr>
          <w:rFonts w:eastAsiaTheme="minorHAnsi"/>
        </w:rPr>
        <w:t>Kirstie Eaton</w:t>
      </w:r>
      <w:r w:rsidR="003477B7">
        <w:rPr>
          <w:rFonts w:eastAsiaTheme="minorHAnsi"/>
        </w:rPr>
        <w:br/>
      </w:r>
      <w:r>
        <w:rPr>
          <w:rFonts w:eastAsiaTheme="minorHAnsi"/>
        </w:rPr>
        <w:t xml:space="preserve">PRO </w:t>
      </w:r>
      <w:r w:rsidR="003477B7">
        <w:rPr>
          <w:rFonts w:eastAsiaTheme="minorHAnsi"/>
        </w:rPr>
        <w:br/>
        <w:t>1</w:t>
      </w:r>
      <w:r w:rsidR="0024713D">
        <w:rPr>
          <w:rFonts w:eastAsiaTheme="minorHAnsi"/>
        </w:rPr>
        <w:t>3.47</w:t>
      </w:r>
      <w:r w:rsidR="003477B7">
        <w:rPr>
          <w:rFonts w:eastAsiaTheme="minorHAnsi"/>
        </w:rPr>
        <w:t xml:space="preserve">; </w:t>
      </w:r>
      <w:r w:rsidR="00C217E9">
        <w:rPr>
          <w:rFonts w:eastAsiaTheme="minorHAnsi"/>
        </w:rPr>
        <w:t>S</w:t>
      </w:r>
      <w:r w:rsidR="003E744B">
        <w:rPr>
          <w:rFonts w:eastAsiaTheme="minorHAnsi"/>
        </w:rPr>
        <w:t>un</w:t>
      </w:r>
      <w:r w:rsidR="00C217E9">
        <w:rPr>
          <w:rFonts w:eastAsiaTheme="minorHAnsi"/>
        </w:rPr>
        <w:t>day</w:t>
      </w:r>
      <w:r>
        <w:rPr>
          <w:rFonts w:eastAsiaTheme="minorHAnsi"/>
        </w:rPr>
        <w:t xml:space="preserve"> </w:t>
      </w:r>
      <w:r w:rsidR="003E744B">
        <w:rPr>
          <w:rFonts w:eastAsiaTheme="minorHAnsi"/>
        </w:rPr>
        <w:t>8</w:t>
      </w:r>
      <w:r w:rsidR="003477B7" w:rsidRPr="003477B7">
        <w:rPr>
          <w:rFonts w:eastAsiaTheme="minorHAnsi"/>
          <w:vertAlign w:val="superscript"/>
        </w:rPr>
        <w:t>th</w:t>
      </w:r>
      <w:r w:rsidR="003477B7">
        <w:rPr>
          <w:rFonts w:eastAsiaTheme="minorHAnsi"/>
        </w:rPr>
        <w:t xml:space="preserve"> February 2026</w:t>
      </w:r>
    </w:p>
    <w:sectPr w:rsidR="003477B7" w:rsidRPr="003477B7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16C" w14:textId="77777777" w:rsidR="002B4A7B" w:rsidRDefault="002B4A7B" w:rsidP="00AD4804">
      <w:pPr>
        <w:spacing w:after="0" w:line="240" w:lineRule="auto"/>
      </w:pPr>
      <w:r>
        <w:separator/>
      </w:r>
    </w:p>
  </w:endnote>
  <w:endnote w:type="continuationSeparator" w:id="0">
    <w:p w14:paraId="267EE440" w14:textId="77777777" w:rsidR="002B4A7B" w:rsidRDefault="002B4A7B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DE50" w14:textId="77777777" w:rsidR="002B4A7B" w:rsidRDefault="002B4A7B" w:rsidP="00AD4804">
      <w:pPr>
        <w:spacing w:after="0" w:line="240" w:lineRule="auto"/>
      </w:pPr>
      <w:r>
        <w:separator/>
      </w:r>
    </w:p>
  </w:footnote>
  <w:footnote w:type="continuationSeparator" w:id="0">
    <w:p w14:paraId="47F6DBEC" w14:textId="77777777" w:rsidR="002B4A7B" w:rsidRDefault="002B4A7B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6B6116A2" w:rsidR="009A7C6C" w:rsidRDefault="00B96935" w:rsidP="00B96935">
    <w:pPr>
      <w:pStyle w:val="Title"/>
    </w:pPr>
    <w:r>
      <w:rPr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2E41A442" wp14:editId="0FFFDFC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58938" cy="540000"/>
          <wp:effectExtent l="0" t="0" r="0" b="0"/>
          <wp:wrapTight wrapText="bothSides">
            <wp:wrapPolygon edited="0">
              <wp:start x="0" y="0"/>
              <wp:lineTo x="0" y="20584"/>
              <wp:lineTo x="21028" y="20584"/>
              <wp:lineTo x="21028" y="0"/>
              <wp:lineTo x="0" y="0"/>
            </wp:wrapPolygon>
          </wp:wrapTight>
          <wp:docPr id="1115318693" name="Picture 1115318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8938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BUCS/</w:t>
    </w:r>
    <w:r w:rsidR="006A7651">
      <w:t xml:space="preserve">BUSA Team Racing </w:t>
    </w:r>
    <w:r w:rsidR="00F56C65">
      <w:t>Championships</w:t>
    </w:r>
  </w:p>
  <w:p w14:paraId="0C5A871E" w14:textId="3F61AC5B" w:rsidR="00370A93" w:rsidRPr="00AD4804" w:rsidRDefault="00B96935" w:rsidP="00B96935">
    <w:pPr>
      <w:spacing w:after="0"/>
    </w:pP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0E92CBF9" wp14:editId="606106F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580390" cy="539750"/>
          <wp:effectExtent l="0" t="0" r="0" b="0"/>
          <wp:wrapTight wrapText="bothSides">
            <wp:wrapPolygon edited="0">
              <wp:start x="4254" y="0"/>
              <wp:lineTo x="3545" y="762"/>
              <wp:lineTo x="4963" y="7624"/>
              <wp:lineTo x="7090" y="12198"/>
              <wp:lineTo x="0" y="13722"/>
              <wp:lineTo x="0" y="20584"/>
              <wp:lineTo x="20560" y="20584"/>
              <wp:lineTo x="20560" y="12960"/>
              <wp:lineTo x="12761" y="12198"/>
              <wp:lineTo x="16306" y="5336"/>
              <wp:lineTo x="17015" y="762"/>
              <wp:lineTo x="14179" y="0"/>
              <wp:lineTo x="4254" y="0"/>
            </wp:wrapPolygon>
          </wp:wrapTight>
          <wp:docPr id="338580833" name="Picture 33858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73C">
      <w:t>Southern</w:t>
    </w:r>
    <w:r w:rsidR="00AE7C3A">
      <w:t>s</w:t>
    </w:r>
    <w:r w:rsidR="00D7073C">
      <w:t xml:space="preserve"> </w:t>
    </w:r>
    <w:r w:rsidR="00F56C65">
      <w:t>Qualifier – February 7</w:t>
    </w:r>
    <w:r w:rsidR="00F56C65" w:rsidRPr="00F56C65">
      <w:rPr>
        <w:vertAlign w:val="superscript"/>
      </w:rPr>
      <w:t>th</w:t>
    </w:r>
    <w:r w:rsidR="00F56C65">
      <w:t xml:space="preserve"> and 8</w:t>
    </w:r>
    <w:r w:rsidR="00F56C65" w:rsidRPr="00F56C65">
      <w:rPr>
        <w:vertAlign w:val="superscript"/>
      </w:rPr>
      <w:t>th</w:t>
    </w:r>
    <w:r w:rsidR="00F56C6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22706"/>
    <w:rsid w:val="00076C6F"/>
    <w:rsid w:val="000861CE"/>
    <w:rsid w:val="000D37B3"/>
    <w:rsid w:val="00102786"/>
    <w:rsid w:val="001265AB"/>
    <w:rsid w:val="001326D8"/>
    <w:rsid w:val="001431A0"/>
    <w:rsid w:val="00184503"/>
    <w:rsid w:val="00191ACE"/>
    <w:rsid w:val="00213A79"/>
    <w:rsid w:val="002412E2"/>
    <w:rsid w:val="0024713D"/>
    <w:rsid w:val="002B4A7B"/>
    <w:rsid w:val="002B518D"/>
    <w:rsid w:val="002C4F5F"/>
    <w:rsid w:val="0032362B"/>
    <w:rsid w:val="00323835"/>
    <w:rsid w:val="003477B7"/>
    <w:rsid w:val="00352F94"/>
    <w:rsid w:val="00370A93"/>
    <w:rsid w:val="003B27D2"/>
    <w:rsid w:val="003C4AE0"/>
    <w:rsid w:val="003D0214"/>
    <w:rsid w:val="003E6AB0"/>
    <w:rsid w:val="003E744B"/>
    <w:rsid w:val="00490B7F"/>
    <w:rsid w:val="004B0081"/>
    <w:rsid w:val="004E6642"/>
    <w:rsid w:val="0050148E"/>
    <w:rsid w:val="00550C4B"/>
    <w:rsid w:val="00556D8C"/>
    <w:rsid w:val="005766B1"/>
    <w:rsid w:val="0057690C"/>
    <w:rsid w:val="005E6A71"/>
    <w:rsid w:val="00664258"/>
    <w:rsid w:val="006A7651"/>
    <w:rsid w:val="006D07EB"/>
    <w:rsid w:val="006D759C"/>
    <w:rsid w:val="006F61A6"/>
    <w:rsid w:val="00716EF3"/>
    <w:rsid w:val="00816B52"/>
    <w:rsid w:val="00837A5B"/>
    <w:rsid w:val="009040EA"/>
    <w:rsid w:val="00915050"/>
    <w:rsid w:val="009154C7"/>
    <w:rsid w:val="00973EF4"/>
    <w:rsid w:val="009965CA"/>
    <w:rsid w:val="009A7C6C"/>
    <w:rsid w:val="009F412B"/>
    <w:rsid w:val="00A5115B"/>
    <w:rsid w:val="00A637FD"/>
    <w:rsid w:val="00A63F44"/>
    <w:rsid w:val="00A67878"/>
    <w:rsid w:val="00AA6DE2"/>
    <w:rsid w:val="00AD4804"/>
    <w:rsid w:val="00AE43B8"/>
    <w:rsid w:val="00AE5CE9"/>
    <w:rsid w:val="00AE7C3A"/>
    <w:rsid w:val="00B43B93"/>
    <w:rsid w:val="00B444A1"/>
    <w:rsid w:val="00B96935"/>
    <w:rsid w:val="00BA53CE"/>
    <w:rsid w:val="00BB2478"/>
    <w:rsid w:val="00C1180B"/>
    <w:rsid w:val="00C217E9"/>
    <w:rsid w:val="00C55C41"/>
    <w:rsid w:val="00C871D5"/>
    <w:rsid w:val="00D41C5C"/>
    <w:rsid w:val="00D7073C"/>
    <w:rsid w:val="00DB30F4"/>
    <w:rsid w:val="00DB4AE3"/>
    <w:rsid w:val="00DB5062"/>
    <w:rsid w:val="00DB718A"/>
    <w:rsid w:val="00E17A4F"/>
    <w:rsid w:val="00E319CF"/>
    <w:rsid w:val="00E47846"/>
    <w:rsid w:val="00E61152"/>
    <w:rsid w:val="00ED0EB5"/>
    <w:rsid w:val="00EE639F"/>
    <w:rsid w:val="00F06FAF"/>
    <w:rsid w:val="00F2674F"/>
    <w:rsid w:val="00F45B30"/>
    <w:rsid w:val="00F566A0"/>
    <w:rsid w:val="00F56C65"/>
    <w:rsid w:val="00FC4DB0"/>
    <w:rsid w:val="00FC75CA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customXml/itemProps4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72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9</cp:revision>
  <cp:lastPrinted>2023-04-10T17:34:00Z</cp:lastPrinted>
  <dcterms:created xsi:type="dcterms:W3CDTF">2026-02-08T08:22:00Z</dcterms:created>
  <dcterms:modified xsi:type="dcterms:W3CDTF">2026-02-08T13:47:00Z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