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BE3" w14:textId="2E1D5ABA" w:rsidR="00E47846" w:rsidRDefault="005F2B4B" w:rsidP="00B96935">
      <w:pPr>
        <w:pStyle w:val="Title"/>
        <w:pBdr>
          <w:top w:val="single" w:sz="4" w:space="1" w:color="auto"/>
          <w:bottom w:val="single" w:sz="4" w:space="1" w:color="auto"/>
        </w:pBdr>
      </w:pPr>
      <w:r>
        <w:t>Results</w:t>
      </w:r>
    </w:p>
    <w:p w14:paraId="4ECAA1F1" w14:textId="0247A149" w:rsidR="005F2B4B" w:rsidRDefault="005F2B4B" w:rsidP="00F56C65">
      <w:pPr>
        <w:pStyle w:val="Heading1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005F2B4B">
        <w:rPr>
          <w:rFonts w:asciiTheme="minorHAnsi" w:eastAsiaTheme="minorEastAsia" w:hAnsiTheme="minorHAnsi" w:cstheme="minorBidi"/>
          <w:color w:val="auto"/>
          <w:sz w:val="20"/>
          <w:szCs w:val="20"/>
        </w:rPr>
        <w:t>What a wonderful day of sailing in glorious conditions.  Thank you to all the sailors who took part so enthusiastically, all the volunteers that made it possible</w:t>
      </w:r>
      <w:r w:rsidR="00782C41">
        <w:rPr>
          <w:rFonts w:asciiTheme="minorHAnsi" w:eastAsiaTheme="minorEastAsia" w:hAnsiTheme="minorHAnsi" w:cstheme="minorBidi"/>
          <w:color w:val="auto"/>
          <w:sz w:val="20"/>
          <w:szCs w:val="20"/>
        </w:rPr>
        <w:t>,</w:t>
      </w:r>
      <w:r w:rsidRPr="005F2B4B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and congratulations to the winning teams.</w:t>
      </w:r>
    </w:p>
    <w:p w14:paraId="1D85D26E" w14:textId="77777777" w:rsidR="002746B8" w:rsidRPr="002746B8" w:rsidRDefault="002746B8" w:rsidP="002746B8"/>
    <w:p w14:paraId="1FBA75D4" w14:textId="57E019D9" w:rsidR="00F56C65" w:rsidRDefault="005F2B4B" w:rsidP="00F56C65">
      <w:pPr>
        <w:pStyle w:val="Heading1"/>
      </w:pPr>
      <w:r>
        <w:t xml:space="preserve">Fireflies – The Hoad Shield </w:t>
      </w:r>
    </w:p>
    <w:p w14:paraId="172AC653" w14:textId="0C486BBB" w:rsidR="002C4F5F" w:rsidRDefault="005F2B4B" w:rsidP="00F56C65">
      <w:r>
        <w:t>1</w:t>
      </w:r>
      <w:r w:rsidRPr="005F2B4B">
        <w:rPr>
          <w:vertAlign w:val="superscript"/>
        </w:rPr>
        <w:t>st</w:t>
      </w:r>
      <w:r>
        <w:tab/>
        <w:t>Royal Hospital School Falcons</w:t>
      </w:r>
    </w:p>
    <w:p w14:paraId="0D330D34" w14:textId="32F760F1" w:rsidR="005F2B4B" w:rsidRDefault="005F2B4B" w:rsidP="00F56C65">
      <w:r>
        <w:t>2</w:t>
      </w:r>
      <w:proofErr w:type="gramStart"/>
      <w:r w:rsidRPr="005F2B4B">
        <w:rPr>
          <w:vertAlign w:val="superscript"/>
        </w:rPr>
        <w:t>nd</w:t>
      </w:r>
      <w:r>
        <w:t xml:space="preserve">  </w:t>
      </w:r>
      <w:r>
        <w:tab/>
      </w:r>
      <w:proofErr w:type="gramEnd"/>
      <w:r>
        <w:t>Sevenoaks White</w:t>
      </w:r>
    </w:p>
    <w:p w14:paraId="7538C5D0" w14:textId="2066ADF0" w:rsidR="005F2B4B" w:rsidRDefault="005F2B4B" w:rsidP="00F56C65">
      <w:r>
        <w:t>3</w:t>
      </w:r>
      <w:r w:rsidRPr="005F2B4B">
        <w:rPr>
          <w:vertAlign w:val="superscript"/>
        </w:rPr>
        <w:t>rd</w:t>
      </w:r>
      <w:r>
        <w:t xml:space="preserve"> </w:t>
      </w:r>
      <w:r>
        <w:tab/>
        <w:t>Royal Hospital School Blue</w:t>
      </w:r>
    </w:p>
    <w:p w14:paraId="0B016D69" w14:textId="574EC6AE" w:rsidR="005F2B4B" w:rsidRDefault="005F2B4B" w:rsidP="00F56C65">
      <w:r>
        <w:t>4</w:t>
      </w:r>
      <w:r w:rsidRPr="005F2B4B">
        <w:rPr>
          <w:vertAlign w:val="superscript"/>
        </w:rPr>
        <w:t>th</w:t>
      </w:r>
      <w:r>
        <w:t xml:space="preserve">   </w:t>
      </w:r>
      <w:r>
        <w:tab/>
        <w:t>Sevenoaks Red</w:t>
      </w:r>
    </w:p>
    <w:p w14:paraId="6CBD8746" w14:textId="77777777" w:rsidR="003477B7" w:rsidRDefault="003477B7" w:rsidP="00F56C65">
      <w:pPr>
        <w:rPr>
          <w:rFonts w:eastAsiaTheme="minorHAnsi"/>
        </w:rPr>
      </w:pPr>
    </w:p>
    <w:p w14:paraId="1A780759" w14:textId="5E1CB42E" w:rsidR="005F2B4B" w:rsidRDefault="005F2B4B" w:rsidP="005F2B4B">
      <w:pPr>
        <w:pStyle w:val="Heading1"/>
      </w:pPr>
      <w:r>
        <w:t xml:space="preserve">Fevas – The Mini Hoad Shield </w:t>
      </w:r>
    </w:p>
    <w:p w14:paraId="09BE9ACE" w14:textId="5B8C3E21" w:rsidR="005F2B4B" w:rsidRDefault="005F2B4B" w:rsidP="005F2B4B">
      <w:r>
        <w:t>1</w:t>
      </w:r>
      <w:r w:rsidRPr="005F2B4B">
        <w:rPr>
          <w:vertAlign w:val="superscript"/>
        </w:rPr>
        <w:t>st</w:t>
      </w:r>
      <w:r>
        <w:tab/>
        <w:t>Royal Hospital School Orange</w:t>
      </w:r>
    </w:p>
    <w:p w14:paraId="70459086" w14:textId="66870391" w:rsidR="005F2B4B" w:rsidRDefault="005F2B4B" w:rsidP="005F2B4B">
      <w:r>
        <w:t>2</w:t>
      </w:r>
      <w:proofErr w:type="gramStart"/>
      <w:r w:rsidRPr="005F2B4B">
        <w:rPr>
          <w:vertAlign w:val="superscript"/>
        </w:rPr>
        <w:t>nd</w:t>
      </w:r>
      <w:r>
        <w:t xml:space="preserve">  </w:t>
      </w:r>
      <w:r>
        <w:tab/>
      </w:r>
      <w:proofErr w:type="gramEnd"/>
      <w:r>
        <w:t>Sevenoaks Black</w:t>
      </w:r>
    </w:p>
    <w:p w14:paraId="37C64DA8" w14:textId="6F5FC1F6" w:rsidR="005F2B4B" w:rsidRDefault="005F2B4B" w:rsidP="005F2B4B">
      <w:r>
        <w:t>3</w:t>
      </w:r>
      <w:r w:rsidRPr="005F2B4B">
        <w:rPr>
          <w:vertAlign w:val="superscript"/>
        </w:rPr>
        <w:t>rd</w:t>
      </w:r>
      <w:r>
        <w:t xml:space="preserve"> </w:t>
      </w:r>
      <w:r>
        <w:tab/>
        <w:t>Royal Hospital School Green</w:t>
      </w:r>
    </w:p>
    <w:p w14:paraId="4D9DEBF0" w14:textId="5D417376" w:rsidR="005F2B4B" w:rsidRDefault="005F2B4B" w:rsidP="005F2B4B">
      <w:r>
        <w:t>4</w:t>
      </w:r>
      <w:r w:rsidRPr="005F2B4B">
        <w:rPr>
          <w:vertAlign w:val="superscript"/>
        </w:rPr>
        <w:t>th</w:t>
      </w:r>
      <w:r>
        <w:t xml:space="preserve">   </w:t>
      </w:r>
      <w:r>
        <w:tab/>
        <w:t>Sevenoaks Grey</w:t>
      </w:r>
    </w:p>
    <w:p w14:paraId="3F32C9E4" w14:textId="77777777" w:rsidR="005F2B4B" w:rsidRDefault="005F2B4B" w:rsidP="00F56C65">
      <w:pPr>
        <w:rPr>
          <w:rFonts w:eastAsiaTheme="minorHAnsi"/>
        </w:rPr>
      </w:pPr>
    </w:p>
    <w:p w14:paraId="4576D70D" w14:textId="0E4D035E" w:rsidR="003477B7" w:rsidRPr="003477B7" w:rsidRDefault="00076C6F" w:rsidP="00F56C65">
      <w:pPr>
        <w:rPr>
          <w:rFonts w:eastAsiaTheme="minorHAnsi"/>
        </w:rPr>
      </w:pPr>
      <w:r>
        <w:rPr>
          <w:rFonts w:eastAsiaTheme="minorHAnsi"/>
        </w:rPr>
        <w:t>Kirstie Eaton</w:t>
      </w:r>
      <w:r w:rsidR="003477B7">
        <w:rPr>
          <w:rFonts w:eastAsiaTheme="minorHAnsi"/>
        </w:rPr>
        <w:br/>
      </w:r>
      <w:r>
        <w:rPr>
          <w:rFonts w:eastAsiaTheme="minorHAnsi"/>
        </w:rPr>
        <w:t xml:space="preserve">PRO </w:t>
      </w:r>
      <w:r w:rsidR="003477B7">
        <w:rPr>
          <w:rFonts w:eastAsiaTheme="minorHAnsi"/>
        </w:rPr>
        <w:br/>
      </w:r>
      <w:r w:rsidR="00354898">
        <w:rPr>
          <w:rFonts w:eastAsiaTheme="minorHAnsi"/>
        </w:rPr>
        <w:t>Saturday 13</w:t>
      </w:r>
      <w:r w:rsidR="00354898" w:rsidRPr="00354898">
        <w:rPr>
          <w:rFonts w:eastAsiaTheme="minorHAnsi"/>
          <w:vertAlign w:val="superscript"/>
        </w:rPr>
        <w:t>th</w:t>
      </w:r>
      <w:r w:rsidR="00354898">
        <w:rPr>
          <w:rFonts w:eastAsiaTheme="minorHAnsi"/>
        </w:rPr>
        <w:t xml:space="preserve"> June 2026 @ 1</w:t>
      </w:r>
      <w:r w:rsidR="005F2B4B">
        <w:rPr>
          <w:rFonts w:eastAsiaTheme="minorHAnsi"/>
        </w:rPr>
        <w:t>7</w:t>
      </w:r>
      <w:r w:rsidR="00354898">
        <w:rPr>
          <w:rFonts w:eastAsiaTheme="minorHAnsi"/>
        </w:rPr>
        <w:t>:</w:t>
      </w:r>
      <w:r w:rsidR="000E0ED8">
        <w:rPr>
          <w:rFonts w:eastAsiaTheme="minorHAnsi"/>
        </w:rPr>
        <w:t>50</w:t>
      </w:r>
    </w:p>
    <w:sectPr w:rsidR="003477B7" w:rsidRPr="003477B7" w:rsidSect="003477B7">
      <w:headerReference w:type="default" r:id="rId11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E389" w14:textId="77777777" w:rsidR="00D36358" w:rsidRDefault="00D36358" w:rsidP="00AD4804">
      <w:pPr>
        <w:spacing w:after="0" w:line="240" w:lineRule="auto"/>
      </w:pPr>
      <w:r>
        <w:separator/>
      </w:r>
    </w:p>
  </w:endnote>
  <w:endnote w:type="continuationSeparator" w:id="0">
    <w:p w14:paraId="6137CC60" w14:textId="77777777" w:rsidR="00D36358" w:rsidRDefault="00D36358" w:rsidP="00AD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6F22" w14:textId="77777777" w:rsidR="00D36358" w:rsidRDefault="00D36358" w:rsidP="00AD4804">
      <w:pPr>
        <w:spacing w:after="0" w:line="240" w:lineRule="auto"/>
      </w:pPr>
      <w:r>
        <w:separator/>
      </w:r>
    </w:p>
  </w:footnote>
  <w:footnote w:type="continuationSeparator" w:id="0">
    <w:p w14:paraId="4E9B8C60" w14:textId="77777777" w:rsidR="00D36358" w:rsidRDefault="00D36358" w:rsidP="00AD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B50" w14:textId="4707236D" w:rsidR="009A7C6C" w:rsidRDefault="00354898" w:rsidP="00B96935">
    <w:pPr>
      <w:pStyle w:val="Titl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628A179" wp14:editId="662B5CFD">
          <wp:simplePos x="0" y="0"/>
          <wp:positionH relativeFrom="page">
            <wp:posOffset>6137031</wp:posOffset>
          </wp:positionH>
          <wp:positionV relativeFrom="page">
            <wp:posOffset>422080</wp:posOffset>
          </wp:positionV>
          <wp:extent cx="879475" cy="634478"/>
          <wp:effectExtent l="0" t="0" r="0" b="0"/>
          <wp:wrapSquare wrapText="bothSides" distT="114300" distB="11430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3240"/>
                  <a:stretch>
                    <a:fillRect/>
                  </a:stretch>
                </pic:blipFill>
                <pic:spPr>
                  <a:xfrm>
                    <a:off x="0" y="0"/>
                    <a:ext cx="879475" cy="634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935">
      <w:t>B</w:t>
    </w:r>
    <w:r>
      <w:t xml:space="preserve">SDRA Hoad Shield </w:t>
    </w:r>
  </w:p>
  <w:p w14:paraId="0C5A871E" w14:textId="46762F27" w:rsidR="00370A93" w:rsidRPr="00AD4804" w:rsidRDefault="00354898" w:rsidP="00B96935">
    <w:pPr>
      <w:spacing w:after="0"/>
    </w:pPr>
    <w:r>
      <w:t>June 13</w:t>
    </w:r>
    <w:r w:rsidRPr="00354898">
      <w:rPr>
        <w:vertAlign w:val="superscript"/>
      </w:rPr>
      <w:t>th</w:t>
    </w:r>
    <w:proofErr w:type="gramStart"/>
    <w:r>
      <w:t xml:space="preserve"> </w:t>
    </w:r>
    <w:r w:rsidR="00F56C65">
      <w:t>2026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6F34"/>
    <w:multiLevelType w:val="multilevel"/>
    <w:tmpl w:val="D96806FC"/>
    <w:lvl w:ilvl="0">
      <w:start w:val="1"/>
      <w:numFmt w:val="decimal"/>
      <w:lvlText w:val="J%1"/>
      <w:lvlJc w:val="left"/>
      <w:pPr>
        <w:tabs>
          <w:tab w:val="num" w:pos="73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7D4A"/>
    <w:rsid w:val="00022706"/>
    <w:rsid w:val="00076C6F"/>
    <w:rsid w:val="000861CE"/>
    <w:rsid w:val="000D37B3"/>
    <w:rsid w:val="000E0ED8"/>
    <w:rsid w:val="001326D8"/>
    <w:rsid w:val="001431A0"/>
    <w:rsid w:val="00184503"/>
    <w:rsid w:val="00191ACE"/>
    <w:rsid w:val="00213A79"/>
    <w:rsid w:val="002746B8"/>
    <w:rsid w:val="002B518D"/>
    <w:rsid w:val="002C4F5F"/>
    <w:rsid w:val="002F1144"/>
    <w:rsid w:val="0032362B"/>
    <w:rsid w:val="00323835"/>
    <w:rsid w:val="003477B7"/>
    <w:rsid w:val="00354898"/>
    <w:rsid w:val="00370A93"/>
    <w:rsid w:val="003B27D2"/>
    <w:rsid w:val="003D0214"/>
    <w:rsid w:val="003E6AB0"/>
    <w:rsid w:val="00464A53"/>
    <w:rsid w:val="00490B7F"/>
    <w:rsid w:val="004B0081"/>
    <w:rsid w:val="004E6642"/>
    <w:rsid w:val="00550C4B"/>
    <w:rsid w:val="0057690C"/>
    <w:rsid w:val="005E6A71"/>
    <w:rsid w:val="005F2B4B"/>
    <w:rsid w:val="00664258"/>
    <w:rsid w:val="00666223"/>
    <w:rsid w:val="006A7651"/>
    <w:rsid w:val="006F61A6"/>
    <w:rsid w:val="00716EF3"/>
    <w:rsid w:val="00770C55"/>
    <w:rsid w:val="00782C41"/>
    <w:rsid w:val="00816B52"/>
    <w:rsid w:val="00837A5B"/>
    <w:rsid w:val="00915050"/>
    <w:rsid w:val="009154C7"/>
    <w:rsid w:val="00973EF4"/>
    <w:rsid w:val="009965CA"/>
    <w:rsid w:val="009A7C6C"/>
    <w:rsid w:val="00A110A3"/>
    <w:rsid w:val="00A5115B"/>
    <w:rsid w:val="00A67878"/>
    <w:rsid w:val="00AD4804"/>
    <w:rsid w:val="00AE43B8"/>
    <w:rsid w:val="00AE7C3A"/>
    <w:rsid w:val="00B43B93"/>
    <w:rsid w:val="00B96935"/>
    <w:rsid w:val="00BA53CE"/>
    <w:rsid w:val="00BB2478"/>
    <w:rsid w:val="00BD4957"/>
    <w:rsid w:val="00C1180B"/>
    <w:rsid w:val="00C3645E"/>
    <w:rsid w:val="00C871D5"/>
    <w:rsid w:val="00D36358"/>
    <w:rsid w:val="00D7073C"/>
    <w:rsid w:val="00DB30F4"/>
    <w:rsid w:val="00DB4AE3"/>
    <w:rsid w:val="00DB5062"/>
    <w:rsid w:val="00DB718A"/>
    <w:rsid w:val="00E17A4F"/>
    <w:rsid w:val="00E319CF"/>
    <w:rsid w:val="00E47846"/>
    <w:rsid w:val="00E61152"/>
    <w:rsid w:val="00EA07EA"/>
    <w:rsid w:val="00ED0EB5"/>
    <w:rsid w:val="00F06FAF"/>
    <w:rsid w:val="00F2674F"/>
    <w:rsid w:val="00F45B30"/>
    <w:rsid w:val="00F566A0"/>
    <w:rsid w:val="00F56C65"/>
    <w:rsid w:val="00FC4DB0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7FE"/>
  <w15:chartTrackingRefBased/>
  <w15:docId w15:val="{84B0AAB8-C4AD-4B25-8A50-F6E0400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CA"/>
    <w:pPr>
      <w:keepNext/>
      <w:keepLines/>
      <w:spacing w:before="40" w:after="40" w:line="240" w:lineRule="auto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04"/>
  </w:style>
  <w:style w:type="paragraph" w:styleId="Footer">
    <w:name w:val="footer"/>
    <w:basedOn w:val="Normal"/>
    <w:link w:val="Foot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04"/>
  </w:style>
  <w:style w:type="paragraph" w:styleId="BalloonText">
    <w:name w:val="Balloon Text"/>
    <w:basedOn w:val="Normal"/>
    <w:link w:val="BalloonTextChar"/>
    <w:uiPriority w:val="99"/>
    <w:semiHidden/>
    <w:unhideWhenUsed/>
    <w:rsid w:val="00AD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6935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3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uiPriority w:val="99"/>
    <w:semiHidden/>
    <w:rsid w:val="00BA53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965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CA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A93"/>
    <w:rPr>
      <w:rFonts w:asciiTheme="majorHAnsi" w:eastAsiaTheme="majorEastAsia" w:hAnsiTheme="majorHAnsi" w:cstheme="majorBidi"/>
      <w:color w:val="A5A5A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CA"/>
    <w:rPr>
      <w:rFonts w:asciiTheme="majorHAnsi" w:eastAsiaTheme="majorEastAsia" w:hAnsiTheme="majorHAnsi" w:cstheme="majorBidi"/>
      <w:color w:val="6E6E6E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A93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A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A93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A9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A9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0A93"/>
    <w:rPr>
      <w:b/>
      <w:bCs/>
    </w:rPr>
  </w:style>
  <w:style w:type="character" w:styleId="Emphasis">
    <w:name w:val="Emphasis"/>
    <w:basedOn w:val="DefaultParagraphFont"/>
    <w:uiPriority w:val="20"/>
    <w:qFormat/>
    <w:rsid w:val="00370A93"/>
    <w:rPr>
      <w:i/>
      <w:iCs/>
    </w:rPr>
  </w:style>
  <w:style w:type="paragraph" w:styleId="NoSpacing">
    <w:name w:val="No Spacing"/>
    <w:link w:val="NoSpacingChar"/>
    <w:uiPriority w:val="1"/>
    <w:qFormat/>
    <w:rsid w:val="009965CA"/>
    <w:pPr>
      <w:spacing w:after="0" w:line="240" w:lineRule="auto"/>
    </w:pPr>
    <w:rPr>
      <w:rFonts w:eastAsiaTheme="minorEastAsia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70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A93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A93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93"/>
    <w:rPr>
      <w:rFonts w:eastAsiaTheme="minorEastAsia"/>
      <w:i/>
      <w:iCs/>
      <w:color w:val="DDDDDD" w:themeColor="accen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70A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65CA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70A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70A93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0A9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93"/>
    <w:pPr>
      <w:outlineLvl w:val="9"/>
    </w:pPr>
  </w:style>
  <w:style w:type="table" w:styleId="TableGrid">
    <w:name w:val="Table Grid"/>
    <w:basedOn w:val="TableNormal"/>
    <w:uiPriority w:val="59"/>
    <w:rsid w:val="000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37B3"/>
    <w:rPr>
      <w:rFonts w:eastAsiaTheme="minorEastAsia"/>
      <w:szCs w:val="20"/>
    </w:rPr>
  </w:style>
  <w:style w:type="paragraph" w:customStyle="1" w:styleId="List1">
    <w:name w:val="List 1"/>
    <w:basedOn w:val="Heading3"/>
    <w:link w:val="List1Char"/>
    <w:qFormat/>
    <w:rsid w:val="009965CA"/>
    <w:pPr>
      <w:spacing w:before="0" w:after="0"/>
    </w:pPr>
  </w:style>
  <w:style w:type="character" w:customStyle="1" w:styleId="List1Char">
    <w:name w:val="List 1 Char"/>
    <w:basedOn w:val="Heading3Char"/>
    <w:link w:val="List1"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ListParagraph">
    <w:name w:val="List Paragraph"/>
    <w:basedOn w:val="Normal"/>
    <w:uiPriority w:val="1"/>
    <w:qFormat/>
    <w:rsid w:val="009965CA"/>
    <w:pPr>
      <w:spacing w:after="6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9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Sammons\kSail\kSail%20-%20Results%20Services%20-%20Results%20Services\2024\BUSA%20FInals\240404\NTC\NTC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Sail Standard 1">
      <a:majorFont>
        <a:latin typeface="Microsoft JhengHei"/>
        <a:ea typeface=""/>
        <a:cs typeface=""/>
      </a:majorFont>
      <a:minorFont>
        <a:latin typeface="Microsoft JhengHe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E72C8DE8A746B012E588608BB1EC" ma:contentTypeVersion="14" ma:contentTypeDescription="Create a new document." ma:contentTypeScope="" ma:versionID="a3b99cd82e73a1f70584142023530599">
  <xsd:schema xmlns:xsd="http://www.w3.org/2001/XMLSchema" xmlns:xs="http://www.w3.org/2001/XMLSchema" xmlns:p="http://schemas.microsoft.com/office/2006/metadata/properties" xmlns:ns2="c085b3f8-ca2e-451b-9b48-afe4ff49e9ef" xmlns:ns3="9f0d6438-6925-4ed7-a281-7cafde55f3b4" targetNamespace="http://schemas.microsoft.com/office/2006/metadata/properties" ma:root="true" ma:fieldsID="601f1166ae400fa0d7c560d1993bf94c" ns2:_="" ns3:_="">
    <xsd:import namespace="c085b3f8-ca2e-451b-9b48-afe4ff49e9ef"/>
    <xsd:import namespace="9f0d6438-6925-4ed7-a281-7cafde55f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b3f8-ca2e-451b-9b48-afe4ff49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b5704e-847f-4059-8bd8-f867ab4f7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6438-6925-4ed7-a281-7cafde55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5b3f8-ca2e-451b-9b48-afe4ff49e9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0466B-FE6D-4C74-B7B7-9BD7784C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5b3f8-ca2e-451b-9b48-afe4ff49e9ef"/>
    <ds:schemaRef ds:uri="9f0d6438-6925-4ed7-a281-7cafde55f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4482E-F2A8-47B4-9758-2F28DA6E22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21623-62D8-4487-94CB-C2B4584BE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80049-C2E2-402A-885E-806DBEF7BCE4}">
  <ds:schemaRefs>
    <ds:schemaRef ds:uri="http://schemas.microsoft.com/office/2006/metadata/properties"/>
    <ds:schemaRef ds:uri="http://schemas.microsoft.com/office/infopath/2007/PartnerControls"/>
    <ds:schemaRef ds:uri="c085b3f8-ca2e-451b-9b48-afe4ff49e9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NTC</Template>
  <TotalTime>24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School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Sammons</dc:creator>
  <cp:keywords/>
  <cp:lastModifiedBy>Kirstie Hawkes</cp:lastModifiedBy>
  <cp:revision>5</cp:revision>
  <cp:lastPrinted>2023-04-10T17:34:00Z</cp:lastPrinted>
  <dcterms:created xsi:type="dcterms:W3CDTF">2026-06-13T16:26:00Z</dcterms:created>
  <dcterms:modified xsi:type="dcterms:W3CDTF">2026-06-13T16:51:00Z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0x0101005855E72C8DE8A746B012E588608BB1EC</vt:lpwstr>
  </property>
</Properties>
</file>